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30805"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80" w:lineRule="exact"/>
        <w:ind w:left="0" w:right="0" w:rightChars="0"/>
        <w:jc w:val="left"/>
        <w:outlineLvl w:val="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</w:t>
      </w:r>
    </w:p>
    <w:p w14:paraId="068E2E0C"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80" w:lineRule="exact"/>
        <w:ind w:left="0" w:right="0" w:rightChars="0"/>
        <w:jc w:val="left"/>
        <w:outlineLvl w:val="0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</w:p>
    <w:p w14:paraId="538F3FD2"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金融顾问联系人报名表</w:t>
      </w:r>
    </w:p>
    <w:p w14:paraId="0F9D7400"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kern w:val="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882"/>
        <w:gridCol w:w="1883"/>
        <w:gridCol w:w="2375"/>
      </w:tblGrid>
      <w:tr w14:paraId="0292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99129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580" w:lineRule="exact"/>
              <w:ind w:left="0" w:right="0" w:rightChars="0"/>
              <w:jc w:val="center"/>
              <w:outlineLvl w:val="0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lang w:val="en-US" w:eastAsia="zh-CN" w:bidi="ar"/>
              </w:rPr>
              <w:t>金融机构名称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6927B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580" w:lineRule="exact"/>
              <w:ind w:left="0" w:right="0" w:rightChars="0"/>
              <w:jc w:val="center"/>
              <w:outlineLvl w:val="0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38796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580" w:lineRule="exact"/>
              <w:ind w:left="0" w:right="0" w:rightChars="0"/>
              <w:jc w:val="center"/>
              <w:outlineLvl w:val="0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lang w:val="en-US" w:eastAsia="zh-CN" w:bidi="ar"/>
              </w:rPr>
              <w:t>职务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B3195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580" w:lineRule="exact"/>
              <w:ind w:left="0" w:right="0" w:rightChars="0"/>
              <w:jc w:val="center"/>
              <w:outlineLvl w:val="0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lang w:val="en-US" w:eastAsia="zh-CN" w:bidi="ar"/>
              </w:rPr>
              <w:t>联系方式</w:t>
            </w:r>
          </w:p>
        </w:tc>
      </w:tr>
      <w:tr w14:paraId="2ECF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E5D4F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580" w:lineRule="exact"/>
              <w:ind w:left="0" w:right="0" w:rightChars="0"/>
              <w:jc w:val="center"/>
              <w:outlineLvl w:val="0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3ADBC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580" w:lineRule="exact"/>
              <w:ind w:left="0" w:right="0" w:rightChars="0"/>
              <w:jc w:val="center"/>
              <w:outlineLvl w:val="0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55CEA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580" w:lineRule="exact"/>
              <w:ind w:left="0" w:right="0" w:rightChars="0"/>
              <w:jc w:val="center"/>
              <w:outlineLvl w:val="0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B1940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580" w:lineRule="exact"/>
              <w:ind w:left="0" w:right="0" w:rightChars="0"/>
              <w:jc w:val="center"/>
              <w:outlineLvl w:val="0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</w:rPr>
            </w:pPr>
          </w:p>
        </w:tc>
      </w:tr>
    </w:tbl>
    <w:p w14:paraId="7CF18C74">
      <w:pPr>
        <w:ind w:right="0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                                                       </w:t>
      </w:r>
    </w:p>
    <w:p w14:paraId="1D1C206B">
      <w:pPr>
        <w:ind w:right="0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                                                          </w:t>
      </w:r>
    </w:p>
    <w:p w14:paraId="3A7BB13B">
      <w:pPr>
        <w:ind w:right="0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                                  </w:t>
      </w:r>
    </w:p>
    <w:p w14:paraId="1023FE05">
      <w:pPr>
        <w:ind w:right="0"/>
        <w:rPr>
          <w:rFonts w:hint="default" w:ascii="Times New Roman" w:hAnsi="Times New Roman" w:eastAsia="方正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                                                                                              </w:t>
      </w:r>
    </w:p>
    <w:p w14:paraId="1B981D5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40" w:lineRule="auto"/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lang w:eastAsia="zh-CN"/>
        </w:rPr>
      </w:pPr>
    </w:p>
    <w:p w14:paraId="15C4D13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40" w:lineRule="auto"/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 xml:space="preserve">                                                       </w:t>
      </w:r>
    </w:p>
    <w:p w14:paraId="7CB9570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40" w:lineRule="auto"/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 xml:space="preserve">                                                        </w:t>
      </w:r>
    </w:p>
    <w:p w14:paraId="31FC3C37">
      <w:pPr>
        <w:ind w:right="0"/>
        <w:rPr>
          <w:rFonts w:hint="default" w:ascii="Times New Roman" w:hAnsi="Times New Roman" w:cs="Times New Roman"/>
          <w:lang w:val="en-US" w:eastAsia="zh-CN"/>
        </w:rPr>
      </w:pPr>
    </w:p>
    <w:p w14:paraId="6F92C3DB">
      <w:pPr>
        <w:ind w:right="0"/>
        <w:rPr>
          <w:rFonts w:hint="default" w:ascii="Times New Roman" w:hAnsi="Times New Roman" w:cs="Times New Roman"/>
          <w:lang w:val="en-US" w:eastAsia="zh-CN"/>
        </w:rPr>
      </w:pPr>
    </w:p>
    <w:p w14:paraId="6D0FE7E5">
      <w:pPr>
        <w:ind w:right="0"/>
        <w:rPr>
          <w:rFonts w:hint="default" w:ascii="Times New Roman" w:hAnsi="Times New Roman" w:cs="Times New Roman"/>
          <w:lang w:val="en-US" w:eastAsia="zh-CN"/>
        </w:rPr>
      </w:pPr>
    </w:p>
    <w:p w14:paraId="21B5890E">
      <w:pPr>
        <w:ind w:right="0"/>
        <w:rPr>
          <w:rFonts w:hint="default" w:ascii="Times New Roman" w:hAnsi="Times New Roman" w:cs="Times New Roman"/>
          <w:lang w:val="en-US" w:eastAsia="zh-CN"/>
        </w:rPr>
      </w:pPr>
    </w:p>
    <w:p w14:paraId="7441CFA6">
      <w:pPr>
        <w:ind w:right="0"/>
        <w:rPr>
          <w:rFonts w:hint="default" w:ascii="Times New Roman" w:hAnsi="Times New Roman" w:cs="Times New Roman"/>
          <w:lang w:val="en-US" w:eastAsia="zh-CN"/>
        </w:rPr>
      </w:pPr>
    </w:p>
    <w:p w14:paraId="10EC9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DAB7555-C5EC-433F-8AA4-63011B4B2882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F16951D-0A0C-41CC-B153-AA90B7FCDAA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C0E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F24D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FF24DA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2495D"/>
    <w:rsid w:val="005E02EA"/>
    <w:rsid w:val="0F02495D"/>
    <w:rsid w:val="365555C4"/>
    <w:rsid w:val="6DD5011B"/>
    <w:rsid w:val="7BA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p\AppData\Roaming\kingsoft\office6\templates\docerresourceshop\ugc\template\481499026361\4675bc55218657251d133c99068ee6fcf1764807\481499026361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481499026361.docx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2026-06-22T14:37:00Z</dcterms:created>
  <dc:creator>Z</dc:creator>
  <cp:lastModifiedBy>Z</cp:lastModifiedBy>
  <dcterms:modified xsi:type="dcterms:W3CDTF">2026-06-22T14:38:08Z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AB1836E43FB04F7297914A57807464EC_11</vt:lpwstr>
  </property>
  <property fmtid="{D5CDD505-2E9C-101B-9397-08002B2CF9AE}" pid="4" name="KSOTemplateDocerSaveRecord">
    <vt:lpwstr>eyJoZGlkIjoiNmVmYTk5MzExMTkwOGNlZTI3YmZiM2FhYTAzMDRjYTYiLCJ1c2VySWQiOiI3MjA0Mzc4NzkifQ==</vt:lpwstr>
  </property>
</Properties>
</file>