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6F4E4">
      <w:pPr>
        <w:snapToGrid w:val="0"/>
        <w:spacing w:line="576" w:lineRule="exact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附件3</w:t>
      </w:r>
    </w:p>
    <w:p w14:paraId="134E7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napToGrid w:val="0"/>
          <w:kern w:val="0"/>
          <w:sz w:val="44"/>
          <w:szCs w:val="44"/>
          <w:lang w:val="en-US"/>
        </w:rPr>
        <w:t>2026</w:t>
      </w:r>
      <w:r>
        <w:rPr>
          <w:rFonts w:hint="default" w:ascii="Times New Roman" w:hAnsi="Times New Roman" w:eastAsia="方正小标宋_GBK" w:cs="Times New Roman"/>
          <w:bCs/>
          <w:snapToGrid w:val="0"/>
          <w:kern w:val="0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bCs/>
          <w:snapToGrid w:val="0"/>
          <w:kern w:val="0"/>
          <w:sz w:val="44"/>
          <w:szCs w:val="44"/>
          <w:lang w:eastAsia="zh-CN"/>
        </w:rPr>
        <w:t>宁夏</w:t>
      </w:r>
      <w:r>
        <w:rPr>
          <w:rFonts w:hint="default" w:ascii="Times New Roman" w:hAnsi="Times New Roman" w:eastAsia="方正小标宋_GBK" w:cs="Times New Roman"/>
          <w:bCs/>
          <w:snapToGrid w:val="0"/>
          <w:kern w:val="0"/>
          <w:sz w:val="44"/>
          <w:szCs w:val="44"/>
        </w:rPr>
        <w:t>科普讲解大赛代表队信息表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2639"/>
        <w:gridCol w:w="1685"/>
        <w:gridCol w:w="2448"/>
      </w:tblGrid>
      <w:tr w14:paraId="153E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290D8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单位</w:t>
            </w:r>
          </w:p>
        </w:tc>
        <w:tc>
          <w:tcPr>
            <w:tcW w:w="6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636B1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（盖章）</w:t>
            </w:r>
          </w:p>
        </w:tc>
      </w:tr>
      <w:tr w14:paraId="7197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91700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81D05F4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D96206D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18EE7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1EAF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5D032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职务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A7247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0BF6C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邮箱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DD483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3E2D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42D99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第一组选手及讲解题目</w:t>
            </w:r>
          </w:p>
        </w:tc>
        <w:tc>
          <w:tcPr>
            <w:tcW w:w="6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C7E85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75FAB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E23A1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第二组选手及讲解题目</w:t>
            </w:r>
          </w:p>
        </w:tc>
        <w:tc>
          <w:tcPr>
            <w:tcW w:w="6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A76B6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13779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B0930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第三组选手及讲解题目</w:t>
            </w:r>
          </w:p>
        </w:tc>
        <w:tc>
          <w:tcPr>
            <w:tcW w:w="6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AEE21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行数不够请自行添加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2F50F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790A675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观摩人数</w:t>
            </w:r>
          </w:p>
        </w:tc>
        <w:tc>
          <w:tcPr>
            <w:tcW w:w="677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46321D7">
            <w:pPr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u w:val="single"/>
              </w:rPr>
            </w:pPr>
          </w:p>
        </w:tc>
      </w:tr>
      <w:tr w14:paraId="09C96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65625DD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参评</w:t>
            </w:r>
          </w:p>
          <w:p w14:paraId="343F60F3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优秀组织奖</w:t>
            </w:r>
          </w:p>
        </w:tc>
        <w:tc>
          <w:tcPr>
            <w:tcW w:w="6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FA065">
            <w:pPr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䡡湄楮札䍓ⵆ潮瑳" w:hAnsi="䡡湄楮札䍓ⵆ潮瑳" w:eastAsia="䡡湄楮札䍓ⵆ潮瑳" w:cs="䡡湄楮札䍓ⵆ潮瑳"/>
                <w:snapToGrid w:val="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20"/>
                <w:kern w:val="0"/>
                <w:sz w:val="28"/>
                <w:szCs w:val="28"/>
              </w:rPr>
              <w:t xml:space="preserve">是，提供材料： 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剪辑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20"/>
                <w:kern w:val="0"/>
                <w:sz w:val="28"/>
                <w:szCs w:val="28"/>
              </w:rPr>
              <w:t xml:space="preserve">视频    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20"/>
                <w:kern w:val="0"/>
                <w:sz w:val="28"/>
                <w:szCs w:val="28"/>
              </w:rPr>
              <w:t xml:space="preserve">照片      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20"/>
                <w:kern w:val="0"/>
                <w:sz w:val="28"/>
                <w:szCs w:val="28"/>
              </w:rPr>
              <w:t>新闻稿</w:t>
            </w:r>
          </w:p>
          <w:p w14:paraId="490E3DBB">
            <w:pPr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䡡湄楮札䍓ⵆ潮瑳" w:hAnsi="䡡湄楮札䍓ⵆ潮瑳" w:eastAsia="䡡湄楮札䍓ⵆ潮瑳" w:cs="䡡湄楮札䍓ⵆ潮瑳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否</w:t>
            </w:r>
          </w:p>
        </w:tc>
      </w:tr>
      <w:tr w14:paraId="473E5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37EB9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备 注</w:t>
            </w:r>
          </w:p>
        </w:tc>
        <w:tc>
          <w:tcPr>
            <w:tcW w:w="6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0E759">
            <w:pPr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</w:tbl>
    <w:p w14:paraId="7D9CE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注：请于2026年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日前发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送至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邮箱：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u w:val="none"/>
          <w:lang w:val="en-US" w:eastAsia="zh-CN"/>
        </w:rPr>
        <w:t>nxnczx5032764@163.com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u w:val="none"/>
          <w:lang w:val="en-US"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䡡湄楮札䍓ⵆ潮瑳">
    <w:altName w:val="SimSun-ExtB"/>
    <w:panose1 w:val="02010609000101010101"/>
    <w:charset w:val="00"/>
    <w:family w:val="auto"/>
    <w:pitch w:val="default"/>
    <w:sig w:usb0="00000000" w:usb1="00000000" w:usb2="00000000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C0E9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FF24DA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FF24DA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7744D"/>
    <w:rsid w:val="005E02EA"/>
    <w:rsid w:val="13C65400"/>
    <w:rsid w:val="16A7744D"/>
    <w:rsid w:val="365555C4"/>
    <w:rsid w:val="6DD5011B"/>
    <w:rsid w:val="7BAE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cerresourceshop\ugc\template\481499026361\4675bc55218657251d133c99068ee6fcf1764807\481499026361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481499026361.docx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2026-06-02T03:19:00Z</dcterms:created>
  <dc:creator>Z</dc:creator>
  <cp:lastModifiedBy>Z</cp:lastModifiedBy>
  <dcterms:modified xsi:type="dcterms:W3CDTF">2026-06-02T03:21:25Z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1D86605A0A864E2CB3461C35C8F87A59_11</vt:lpwstr>
  </property>
  <property fmtid="{D5CDD505-2E9C-101B-9397-08002B2CF9AE}" pid="4" name="KSOTemplateDocerSaveRecord">
    <vt:lpwstr>eyJoZGlkIjoiZGVmMTg4YTUwZDA0NDY5OWI0ZGMwOWIyZDdkZjNmOWIiLCJ1c2VySWQiOiI3MjA0Mzc4NzkifQ==</vt:lpwstr>
  </property>
</Properties>
</file>