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61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lang w:val="en-US" w:eastAsia="zh-CN"/>
        </w:rPr>
        <w:t>2</w:t>
      </w:r>
    </w:p>
    <w:p w14:paraId="7970E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auto"/>
          <w:sz w:val="44"/>
          <w:szCs w:val="44"/>
          <w:lang w:val="en-US" w:eastAsia="zh-CN"/>
        </w:rPr>
        <w:t>2026年宁夏科普讲解大赛选手报名表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493"/>
        <w:gridCol w:w="1395"/>
        <w:gridCol w:w="795"/>
        <w:gridCol w:w="645"/>
        <w:gridCol w:w="1451"/>
        <w:gridCol w:w="1258"/>
        <w:gridCol w:w="1858"/>
      </w:tblGrid>
      <w:tr w14:paraId="435E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1" w:hRule="atLeast"/>
          <w:jc w:val="center"/>
        </w:trPr>
        <w:tc>
          <w:tcPr>
            <w:tcW w:w="1493" w:type="dxa"/>
            <w:noWrap w:val="0"/>
            <w:vAlign w:val="center"/>
          </w:tcPr>
          <w:p w14:paraId="07CA0CB3">
            <w:pPr>
              <w:snapToGrid w:val="0"/>
              <w:spacing w:beforeAutospacing="0"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395" w:type="dxa"/>
            <w:noWrap w:val="0"/>
            <w:vAlign w:val="center"/>
          </w:tcPr>
          <w:p w14:paraId="1B0A2E8B">
            <w:pPr>
              <w:snapToGrid w:val="0"/>
              <w:spacing w:before="171" w:beforeLines="55" w:line="4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795" w:type="dxa"/>
            <w:noWrap w:val="0"/>
            <w:vAlign w:val="center"/>
          </w:tcPr>
          <w:p w14:paraId="1BC65F6B">
            <w:pPr>
              <w:snapToGrid w:val="0"/>
              <w:spacing w:before="0" w:beforeLines="0"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645" w:type="dxa"/>
            <w:noWrap w:val="0"/>
            <w:vAlign w:val="center"/>
          </w:tcPr>
          <w:p w14:paraId="204302E1">
            <w:pPr>
              <w:snapToGrid w:val="0"/>
              <w:spacing w:before="0" w:beforeLines="0" w:line="4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5B791045">
            <w:pPr>
              <w:snapToGrid w:val="0"/>
              <w:spacing w:before="0" w:beforeLines="0"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258" w:type="dxa"/>
            <w:noWrap w:val="0"/>
            <w:vAlign w:val="center"/>
          </w:tcPr>
          <w:p w14:paraId="19582368">
            <w:pPr>
              <w:snapToGrid w:val="0"/>
              <w:spacing w:before="171" w:beforeLines="55" w:line="4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858" w:type="dxa"/>
            <w:vMerge w:val="restart"/>
            <w:noWrap w:val="0"/>
            <w:vAlign w:val="top"/>
          </w:tcPr>
          <w:p w14:paraId="5ECF4596">
            <w:pPr>
              <w:snapToGrid w:val="0"/>
              <w:spacing w:before="171" w:beforeLines="55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  <w:p w14:paraId="4CBDEA54">
            <w:pPr>
              <w:snapToGrid w:val="0"/>
              <w:spacing w:before="171" w:beforeLines="55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（照片）</w:t>
            </w:r>
          </w:p>
        </w:tc>
      </w:tr>
      <w:tr w14:paraId="243B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7" w:hRule="atLeast"/>
          <w:jc w:val="center"/>
        </w:trPr>
        <w:tc>
          <w:tcPr>
            <w:tcW w:w="1493" w:type="dxa"/>
            <w:noWrap w:val="0"/>
            <w:vAlign w:val="center"/>
          </w:tcPr>
          <w:p w14:paraId="38F02ADC">
            <w:pPr>
              <w:snapToGrid w:val="0"/>
              <w:spacing w:before="0" w:beforeLines="0"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3B682FA3">
            <w:pPr>
              <w:snapToGrid w:val="0"/>
              <w:spacing w:before="0" w:beforeLines="0" w:line="4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tcBorders>
              <w:bottom w:val="single" w:color="auto" w:sz="4" w:space="0"/>
            </w:tcBorders>
            <w:noWrap w:val="0"/>
            <w:vAlign w:val="center"/>
          </w:tcPr>
          <w:p w14:paraId="40316BD3">
            <w:pPr>
              <w:snapToGrid w:val="0"/>
              <w:spacing w:before="0" w:beforeLines="0"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1258" w:type="dxa"/>
            <w:noWrap w:val="0"/>
            <w:vAlign w:val="center"/>
          </w:tcPr>
          <w:p w14:paraId="1DFAF7E3">
            <w:pPr>
              <w:snapToGrid w:val="0"/>
              <w:spacing w:before="171" w:beforeLines="55" w:line="4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 w14:paraId="1C71C925">
            <w:pPr>
              <w:snapToGrid w:val="0"/>
              <w:spacing w:before="171" w:beforeLines="55" w:line="4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</w:tr>
      <w:tr w14:paraId="6BE9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4" w:hRule="atLeast"/>
          <w:jc w:val="center"/>
        </w:trPr>
        <w:tc>
          <w:tcPr>
            <w:tcW w:w="1493" w:type="dxa"/>
            <w:noWrap w:val="0"/>
            <w:vAlign w:val="center"/>
          </w:tcPr>
          <w:p w14:paraId="47600E6D">
            <w:pPr>
              <w:snapToGrid w:val="0"/>
              <w:spacing w:before="0" w:beforeLines="0"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5544" w:type="dxa"/>
            <w:gridSpan w:val="5"/>
            <w:noWrap w:val="0"/>
            <w:vAlign w:val="center"/>
          </w:tcPr>
          <w:p w14:paraId="3E6355D5">
            <w:pPr>
              <w:snapToGrid w:val="0"/>
              <w:spacing w:before="0" w:beforeLines="0" w:line="4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 w14:paraId="78F85FA7">
            <w:pPr>
              <w:snapToGrid w:val="0"/>
              <w:spacing w:before="171" w:beforeLines="55" w:line="4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</w:tr>
      <w:tr w14:paraId="68EC1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493" w:type="dxa"/>
            <w:noWrap w:val="0"/>
            <w:vAlign w:val="center"/>
          </w:tcPr>
          <w:p w14:paraId="2A089C5C">
            <w:pPr>
              <w:snapToGrid w:val="0"/>
              <w:spacing w:before="0" w:beforeLines="0"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职务（称）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6A4428F5">
            <w:pPr>
              <w:snapToGrid w:val="0"/>
              <w:spacing w:before="0" w:beforeLines="0" w:line="4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4629C7C2">
            <w:pPr>
              <w:snapToGrid w:val="0"/>
              <w:spacing w:before="0" w:beforeLines="0"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sz w:val="28"/>
                <w:szCs w:val="28"/>
              </w:rPr>
              <w:t>文化程度</w:t>
            </w:r>
          </w:p>
        </w:tc>
        <w:tc>
          <w:tcPr>
            <w:tcW w:w="3116" w:type="dxa"/>
            <w:gridSpan w:val="2"/>
            <w:noWrap w:val="0"/>
            <w:vAlign w:val="center"/>
          </w:tcPr>
          <w:p w14:paraId="1C59B002">
            <w:pPr>
              <w:snapToGrid w:val="0"/>
              <w:spacing w:before="171" w:beforeLines="55" w:line="4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</w:tr>
      <w:tr w14:paraId="7E2AE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493" w:type="dxa"/>
            <w:noWrap w:val="0"/>
            <w:vAlign w:val="center"/>
          </w:tcPr>
          <w:p w14:paraId="293D6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讲解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eastAsia="zh-CN"/>
              </w:rPr>
              <w:t>题目及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主题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>100字以内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02" w:type="dxa"/>
            <w:gridSpan w:val="6"/>
            <w:noWrap w:val="0"/>
            <w:vAlign w:val="center"/>
          </w:tcPr>
          <w:p w14:paraId="083698CB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A99487B">
            <w:pPr>
              <w:pStyle w:val="5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E71914A">
            <w:pPr>
              <w:pStyle w:val="5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E0B4A02">
            <w:pPr>
              <w:snapToGrid w:val="0"/>
              <w:spacing w:before="78" w:beforeLines="25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 xml:space="preserve">                        </w:t>
            </w:r>
          </w:p>
        </w:tc>
      </w:tr>
      <w:tr w14:paraId="7CE0C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05" w:hRule="atLeast"/>
          <w:jc w:val="center"/>
        </w:trPr>
        <w:tc>
          <w:tcPr>
            <w:tcW w:w="1493" w:type="dxa"/>
            <w:noWrap w:val="0"/>
            <w:vAlign w:val="center"/>
          </w:tcPr>
          <w:p w14:paraId="4BB72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单位推荐</w:t>
            </w:r>
          </w:p>
          <w:p w14:paraId="757BA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402" w:type="dxa"/>
            <w:gridSpan w:val="6"/>
            <w:noWrap w:val="0"/>
            <w:vAlign w:val="center"/>
          </w:tcPr>
          <w:p w14:paraId="6B7421CC">
            <w:pPr>
              <w:snapToGrid w:val="0"/>
              <w:spacing w:before="78" w:beforeLines="25" w:line="40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 xml:space="preserve">    </w:t>
            </w:r>
          </w:p>
          <w:p w14:paraId="7C8421EA">
            <w:pPr>
              <w:snapToGrid w:val="0"/>
              <w:spacing w:before="78" w:beforeLines="25" w:line="400" w:lineRule="exact"/>
              <w:ind w:firstLine="2520" w:firstLineChars="90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（盖章）</w:t>
            </w:r>
          </w:p>
          <w:p w14:paraId="231B2A04">
            <w:pPr>
              <w:snapToGrid w:val="0"/>
              <w:spacing w:before="78" w:beforeLines="25" w:line="4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年    月   日</w:t>
            </w:r>
          </w:p>
        </w:tc>
      </w:tr>
      <w:tr w14:paraId="31EFC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41" w:hRule="atLeast"/>
          <w:jc w:val="center"/>
        </w:trPr>
        <w:tc>
          <w:tcPr>
            <w:tcW w:w="1493" w:type="dxa"/>
            <w:noWrap w:val="0"/>
            <w:vAlign w:val="center"/>
          </w:tcPr>
          <w:p w14:paraId="3B3FB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部门</w:t>
            </w:r>
          </w:p>
          <w:p w14:paraId="778DC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地方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  <w:t>）</w:t>
            </w:r>
          </w:p>
          <w:p w14:paraId="6C48A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7402" w:type="dxa"/>
            <w:gridSpan w:val="6"/>
            <w:noWrap w:val="0"/>
            <w:vAlign w:val="center"/>
          </w:tcPr>
          <w:p w14:paraId="6239BEC5">
            <w:pPr>
              <w:snapToGrid w:val="0"/>
              <w:spacing w:before="78" w:beforeLines="25" w:line="400" w:lineRule="exact"/>
              <w:ind w:firstLine="2520" w:firstLineChars="90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  <w:p w14:paraId="5DD89D60">
            <w:pPr>
              <w:snapToGrid w:val="0"/>
              <w:spacing w:before="78" w:beforeLines="25" w:line="400" w:lineRule="exact"/>
              <w:ind w:firstLine="3360" w:firstLineChars="120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（盖章）</w:t>
            </w:r>
          </w:p>
          <w:p w14:paraId="632CAD31">
            <w:pPr>
              <w:snapToGrid w:val="0"/>
              <w:spacing w:before="78" w:beforeLines="25" w:line="40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  <w:t>年    月   日</w:t>
            </w:r>
          </w:p>
        </w:tc>
      </w:tr>
      <w:tr w14:paraId="4158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19" w:hRule="atLeast"/>
          <w:jc w:val="center"/>
        </w:trPr>
        <w:tc>
          <w:tcPr>
            <w:tcW w:w="1493" w:type="dxa"/>
            <w:noWrap w:val="0"/>
            <w:vAlign w:val="center"/>
          </w:tcPr>
          <w:p w14:paraId="00305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7402" w:type="dxa"/>
            <w:gridSpan w:val="6"/>
            <w:noWrap w:val="0"/>
            <w:vAlign w:val="center"/>
          </w:tcPr>
          <w:p w14:paraId="34644C42">
            <w:pPr>
              <w:snapToGrid w:val="0"/>
              <w:spacing w:before="78" w:beforeLines="25" w:line="400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8"/>
                <w:szCs w:val="28"/>
              </w:rPr>
            </w:pPr>
          </w:p>
        </w:tc>
      </w:tr>
    </w:tbl>
    <w:p w14:paraId="6FCBF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注：请于2026年</w:t>
      </w:r>
      <w:r>
        <w:rPr>
          <w:rFonts w:hint="eastAsia" w:eastAsia="黑体" w:cs="Times New Roman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月</w:t>
      </w:r>
      <w:r>
        <w:rPr>
          <w:rFonts w:hint="eastAsia" w:eastAsia="黑体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日前发送至邮箱：nxnczx5032764@163.com</w:t>
      </w:r>
    </w:p>
    <w:p w14:paraId="3B7EB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䡡湄楮札䍓ⵆ潮瑳">
    <w:altName w:val="SimSun-ExtB"/>
    <w:panose1 w:val="02010609000101010101"/>
    <w:charset w:val="00"/>
    <w:family w:val="auto"/>
    <w:pitch w:val="default"/>
    <w:sig w:usb0="00000000" w:usb1="00000000" w:usb2="00000000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C0E9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FF24DA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FF24DA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E29D5"/>
    <w:rsid w:val="005E02EA"/>
    <w:rsid w:val="11103C0E"/>
    <w:rsid w:val="1D1011EA"/>
    <w:rsid w:val="282E29D5"/>
    <w:rsid w:val="365555C4"/>
    <w:rsid w:val="6A242EE4"/>
    <w:rsid w:val="6B7632CC"/>
    <w:rsid w:val="6DD5011B"/>
    <w:rsid w:val="7BAE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ind w:left="420"/>
      <w:jc w:val="both"/>
    </w:pPr>
    <w:rPr>
      <w:rFonts w:ascii="仿宋_GB2312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qFormat/>
    <w:uiPriority w:val="0"/>
    <w:pPr>
      <w:widowControl w:val="0"/>
      <w:spacing w:after="120" w:afterLines="0"/>
      <w:ind w:left="20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cerresourceshop\ugc\template\481499026361\4675bc55218657251d133c99068ee6fcf1764807\481499026361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481499026361.docx</Template>
  <Pages>1</Pages>
  <Words>133</Words>
  <Characters>159</Characters>
  <Lines>0</Lines>
  <Paragraphs>0</Paragraphs>
  <TotalTime>0</TotalTime>
  <ScaleCrop>false</ScaleCrop>
  <LinksUpToDate>false</LinksUpToDate>
  <CharactersWithSpaces>171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2026-06-02T03:19:00Z</dcterms:created>
  <dc:creator>Z</dc:creator>
  <cp:lastModifiedBy>Z</cp:lastModifiedBy>
  <dcterms:modified xsi:type="dcterms:W3CDTF">2026-06-02T04:30:06Z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2E2DCE43785E4BFBB703821DC471F1D9_11</vt:lpwstr>
  </property>
  <property fmtid="{D5CDD505-2E9C-101B-9397-08002B2CF9AE}" pid="4" name="KSOTemplateDocerSaveRecord">
    <vt:lpwstr>eyJoZGlkIjoiZGVmMTg4YTUwZDA0NDY5OWI0ZGMwOWIyZDdkZjNmOWIiLCJ1c2VySWQiOiI3MjA0Mzc4NzkifQ==</vt:lpwstr>
  </property>
</Properties>
</file>